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950" w:rsidRPr="00051AD6" w:rsidRDefault="00995950">
      <w:bookmarkStart w:id="0" w:name="_GoBack"/>
      <w:bookmarkEnd w:id="0"/>
      <w:r w:rsidRPr="00051AD6">
        <w:rPr>
          <w:rFonts w:hint="eastAsia"/>
        </w:rPr>
        <w:t>様式第</w:t>
      </w:r>
      <w:r w:rsidR="00A93B53" w:rsidRPr="00051AD6">
        <w:t>5</w:t>
      </w:r>
      <w:r w:rsidRPr="00051AD6">
        <w:rPr>
          <w:rFonts w:hint="eastAsia"/>
        </w:rPr>
        <w:t>号</w:t>
      </w:r>
      <w:r w:rsidRPr="00051AD6">
        <w:t>(</w:t>
      </w:r>
      <w:r w:rsidRPr="00051AD6">
        <w:rPr>
          <w:rFonts w:hint="eastAsia"/>
        </w:rPr>
        <w:t>第</w:t>
      </w:r>
      <w:r w:rsidR="00A93B53" w:rsidRPr="00051AD6">
        <w:t>8</w:t>
      </w:r>
      <w:r w:rsidRPr="00051AD6">
        <w:rPr>
          <w:rFonts w:hint="eastAsia"/>
        </w:rPr>
        <w:t>条関係</w:t>
      </w:r>
      <w:r w:rsidRPr="00051AD6">
        <w:t>)</w:t>
      </w:r>
    </w:p>
    <w:p w:rsidR="00995950" w:rsidRPr="00051AD6" w:rsidRDefault="00995950"/>
    <w:p w:rsidR="00995950" w:rsidRPr="00051AD6" w:rsidRDefault="00995950"/>
    <w:p w:rsidR="00995950" w:rsidRPr="00051AD6" w:rsidRDefault="00995950">
      <w:pPr>
        <w:jc w:val="center"/>
      </w:pPr>
      <w:r w:rsidRPr="00051AD6">
        <w:rPr>
          <w:rFonts w:hint="eastAsia"/>
          <w:spacing w:val="105"/>
        </w:rPr>
        <w:t>変更承認申請</w:t>
      </w:r>
      <w:r w:rsidRPr="00051AD6">
        <w:rPr>
          <w:rFonts w:hint="eastAsia"/>
        </w:rPr>
        <w:t>書</w:t>
      </w:r>
    </w:p>
    <w:p w:rsidR="00995950" w:rsidRPr="00051AD6" w:rsidRDefault="00995950"/>
    <w:p w:rsidR="00995950" w:rsidRPr="00051AD6" w:rsidRDefault="00995950"/>
    <w:p w:rsidR="00995950" w:rsidRPr="00051AD6" w:rsidRDefault="00995950">
      <w:pPr>
        <w:jc w:val="right"/>
      </w:pPr>
      <w:r w:rsidRPr="00051AD6">
        <w:rPr>
          <w:rFonts w:hint="eastAsia"/>
        </w:rPr>
        <w:t xml:space="preserve">年　　月　　日　　</w:t>
      </w:r>
    </w:p>
    <w:p w:rsidR="00995950" w:rsidRPr="00051AD6" w:rsidRDefault="00995950"/>
    <w:p w:rsidR="00995950" w:rsidRPr="00051AD6" w:rsidRDefault="00995950"/>
    <w:p w:rsidR="00995950" w:rsidRPr="00051AD6" w:rsidRDefault="00995950">
      <w:r w:rsidRPr="00051AD6">
        <w:rPr>
          <w:rFonts w:hint="eastAsia"/>
        </w:rPr>
        <w:t xml:space="preserve">　利根町長　　　　様</w:t>
      </w:r>
    </w:p>
    <w:p w:rsidR="00995950" w:rsidRPr="00051AD6" w:rsidRDefault="00995950"/>
    <w:p w:rsidR="00995950" w:rsidRPr="00051AD6" w:rsidRDefault="00995950"/>
    <w:p w:rsidR="00995950" w:rsidRPr="00051AD6" w:rsidRDefault="00995950">
      <w:pPr>
        <w:spacing w:after="60"/>
        <w:jc w:val="right"/>
      </w:pPr>
      <w:r w:rsidRPr="00051AD6">
        <w:rPr>
          <w:rFonts w:hint="eastAsia"/>
        </w:rPr>
        <w:t>補助</w:t>
      </w:r>
      <w:r w:rsidR="00A93B53" w:rsidRPr="00051AD6">
        <w:rPr>
          <w:rFonts w:hint="eastAsia"/>
        </w:rPr>
        <w:t>事業</w:t>
      </w:r>
      <w:r w:rsidRPr="00051AD6">
        <w:rPr>
          <w:rFonts w:hint="eastAsia"/>
        </w:rPr>
        <w:t xml:space="preserve">者　</w:t>
      </w:r>
      <w:r w:rsidRPr="00051AD6">
        <w:rPr>
          <w:rFonts w:hint="eastAsia"/>
          <w:spacing w:val="105"/>
        </w:rPr>
        <w:t>住</w:t>
      </w:r>
      <w:r w:rsidRPr="00051AD6">
        <w:rPr>
          <w:rFonts w:hint="eastAsia"/>
        </w:rPr>
        <w:t xml:space="preserve">所　　　　　　　　　　　　</w:t>
      </w:r>
    </w:p>
    <w:p w:rsidR="00995950" w:rsidRPr="00051AD6" w:rsidRDefault="00995950">
      <w:pPr>
        <w:jc w:val="right"/>
      </w:pPr>
      <w:r w:rsidRPr="00051AD6">
        <w:rPr>
          <w:rFonts w:hint="eastAsia"/>
          <w:spacing w:val="105"/>
        </w:rPr>
        <w:t>氏</w:t>
      </w:r>
      <w:r w:rsidRPr="00051AD6">
        <w:rPr>
          <w:rFonts w:hint="eastAsia"/>
        </w:rPr>
        <w:t xml:space="preserve">名　　　　　　　　　　　　</w:t>
      </w:r>
    </w:p>
    <w:p w:rsidR="0013407A" w:rsidRPr="00051AD6" w:rsidRDefault="00051AD6">
      <w:pPr>
        <w:jc w:val="right"/>
      </w:pPr>
      <w:r>
        <w:rPr>
          <w:rFonts w:hint="eastAsia"/>
        </w:rPr>
        <w:t>連絡先</w:t>
      </w:r>
      <w:r w:rsidR="0013407A" w:rsidRPr="00051AD6">
        <w:rPr>
          <w:rFonts w:hint="eastAsia"/>
        </w:rPr>
        <w:t xml:space="preserve">　　　　　　　　　　　　</w:t>
      </w:r>
    </w:p>
    <w:p w:rsidR="0013407A" w:rsidRPr="00051AD6" w:rsidRDefault="0013407A">
      <w:pPr>
        <w:jc w:val="right"/>
      </w:pPr>
      <w:r w:rsidRPr="00051AD6">
        <w:rPr>
          <w:rFonts w:hAnsi="ＭＳ 明朝" w:hint="eastAsia"/>
          <w:spacing w:val="1"/>
          <w:w w:val="78"/>
          <w:sz w:val="20"/>
          <w:fitText w:val="5000" w:id="-978570494"/>
        </w:rPr>
        <w:t>（</w:t>
      </w:r>
      <w:r w:rsidRPr="00051AD6">
        <w:rPr>
          <w:rFonts w:hAnsi="ＭＳ 明朝" w:hint="eastAsia"/>
          <w:w w:val="78"/>
          <w:sz w:val="20"/>
          <w:fitText w:val="5000" w:id="-978570494"/>
        </w:rPr>
        <w:t>法人にあっては主たる事業所の所在地及び名称並びに代表者の氏名）</w:t>
      </w:r>
    </w:p>
    <w:p w:rsidR="00995950" w:rsidRPr="00051AD6" w:rsidRDefault="00995950"/>
    <w:p w:rsidR="00995950" w:rsidRPr="00051AD6" w:rsidRDefault="00995950"/>
    <w:p w:rsidR="00995950" w:rsidRPr="00051AD6" w:rsidRDefault="00995950">
      <w:pPr>
        <w:spacing w:line="360" w:lineRule="auto"/>
      </w:pPr>
      <w:r w:rsidRPr="00051AD6">
        <w:rPr>
          <w:rFonts w:hint="eastAsia"/>
        </w:rPr>
        <w:t xml:space="preserve">　　　　　年　　月　　日付け</w:t>
      </w:r>
      <w:r w:rsidR="006A157C">
        <w:rPr>
          <w:rFonts w:hint="eastAsia"/>
        </w:rPr>
        <w:t xml:space="preserve">利根町指令　　第　</w:t>
      </w:r>
      <w:r w:rsidR="006A157C">
        <w:t xml:space="preserve"> </w:t>
      </w:r>
      <w:r w:rsidR="006A157C">
        <w:rPr>
          <w:rFonts w:hint="eastAsia"/>
        </w:rPr>
        <w:t xml:space="preserve">　号</w:t>
      </w:r>
      <w:r w:rsidRPr="00051AD6">
        <w:rPr>
          <w:rFonts w:hint="eastAsia"/>
        </w:rPr>
        <w:t>で補助金交付決定を受けた高度処理型浄化槽設置整備事業補助金について，申請内容を下記のとおり変更したいので，承認願います。</w:t>
      </w:r>
    </w:p>
    <w:p w:rsidR="00995950" w:rsidRPr="00051AD6" w:rsidRDefault="00995950"/>
    <w:p w:rsidR="00995950" w:rsidRPr="00051AD6" w:rsidRDefault="00995950"/>
    <w:p w:rsidR="00995950" w:rsidRPr="00051AD6" w:rsidRDefault="00995950">
      <w:pPr>
        <w:jc w:val="center"/>
      </w:pPr>
      <w:r w:rsidRPr="00051AD6">
        <w:rPr>
          <w:rFonts w:hint="eastAsia"/>
        </w:rPr>
        <w:t>記</w:t>
      </w:r>
    </w:p>
    <w:p w:rsidR="00995950" w:rsidRPr="00051AD6" w:rsidRDefault="00995950"/>
    <w:p w:rsidR="00995950" w:rsidRPr="00051AD6" w:rsidRDefault="00995950">
      <w:r w:rsidRPr="00051AD6">
        <w:t>1</w:t>
      </w:r>
      <w:r w:rsidRPr="00051AD6">
        <w:rPr>
          <w:rFonts w:hint="eastAsia"/>
        </w:rPr>
        <w:t xml:space="preserve">　補助金申請内容の変更</w:t>
      </w:r>
    </w:p>
    <w:p w:rsidR="00995950" w:rsidRPr="00051AD6" w:rsidRDefault="00995950"/>
    <w:p w:rsidR="00995950" w:rsidRPr="00051AD6" w:rsidRDefault="00995950">
      <w:r w:rsidRPr="00051AD6">
        <w:t>2</w:t>
      </w:r>
      <w:r w:rsidRPr="00051AD6">
        <w:rPr>
          <w:rFonts w:hint="eastAsia"/>
        </w:rPr>
        <w:t xml:space="preserve">　補助事業の中止</w:t>
      </w:r>
    </w:p>
    <w:p w:rsidR="00995950" w:rsidRPr="00051AD6" w:rsidRDefault="00995950"/>
    <w:p w:rsidR="00995950" w:rsidRPr="00051AD6" w:rsidRDefault="00995950">
      <w:r w:rsidRPr="00051AD6">
        <w:t>3</w:t>
      </w:r>
      <w:r w:rsidRPr="00051AD6">
        <w:rPr>
          <w:rFonts w:hint="eastAsia"/>
        </w:rPr>
        <w:t xml:space="preserve">　補助事業の廃止</w:t>
      </w:r>
    </w:p>
    <w:p w:rsidR="00995950" w:rsidRPr="00051AD6" w:rsidRDefault="00995950"/>
    <w:p w:rsidR="00995950" w:rsidRPr="00051AD6" w:rsidRDefault="00995950">
      <w:r w:rsidRPr="00051AD6">
        <w:rPr>
          <w:rFonts w:hint="eastAsia"/>
        </w:rPr>
        <w:t xml:space="preserve">　　</w:t>
      </w:r>
      <w:r w:rsidRPr="00051AD6">
        <w:t>(</w:t>
      </w:r>
      <w:r w:rsidRPr="00051AD6">
        <w:rPr>
          <w:rFonts w:hint="eastAsia"/>
        </w:rPr>
        <w:t>理由</w:t>
      </w:r>
      <w:r w:rsidRPr="00051AD6">
        <w:t>)</w:t>
      </w:r>
    </w:p>
    <w:p w:rsidR="00995950" w:rsidRPr="00051AD6" w:rsidRDefault="00995950"/>
    <w:p w:rsidR="00995950" w:rsidRPr="00051AD6" w:rsidRDefault="00995950"/>
    <w:sectPr w:rsidR="00995950" w:rsidRPr="00051A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4BB" w:rsidRDefault="000014BB" w:rsidP="006A3DF9">
      <w:r>
        <w:separator/>
      </w:r>
    </w:p>
  </w:endnote>
  <w:endnote w:type="continuationSeparator" w:id="0">
    <w:p w:rsidR="000014BB" w:rsidRDefault="000014BB" w:rsidP="006A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4BB" w:rsidRDefault="000014BB" w:rsidP="006A3DF9">
      <w:r>
        <w:separator/>
      </w:r>
    </w:p>
  </w:footnote>
  <w:footnote w:type="continuationSeparator" w:id="0">
    <w:p w:rsidR="000014BB" w:rsidRDefault="000014BB" w:rsidP="006A3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50"/>
    <w:rsid w:val="000014BB"/>
    <w:rsid w:val="00051AD6"/>
    <w:rsid w:val="000B1B09"/>
    <w:rsid w:val="0013407A"/>
    <w:rsid w:val="006A157C"/>
    <w:rsid w:val="006A3DF9"/>
    <w:rsid w:val="007B5E05"/>
    <w:rsid w:val="00995950"/>
    <w:rsid w:val="009E0566"/>
    <w:rsid w:val="00A93B53"/>
    <w:rsid w:val="00E81E90"/>
    <w:rsid w:val="00F9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35A73C-4074-4A40-99C8-70A0B1C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(株)ぎょうせい</dc:creator>
  <cp:keywords/>
  <dc:description/>
  <cp:lastModifiedBy>赤尾津 和希</cp:lastModifiedBy>
  <cp:revision>2</cp:revision>
  <cp:lastPrinted>2004-05-22T00:20:00Z</cp:lastPrinted>
  <dcterms:created xsi:type="dcterms:W3CDTF">2024-05-21T07:51:00Z</dcterms:created>
  <dcterms:modified xsi:type="dcterms:W3CDTF">2024-05-21T07:51:00Z</dcterms:modified>
</cp:coreProperties>
</file>